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607A" w14:textId="77777777" w:rsidR="0056705E" w:rsidRDefault="004B484D">
      <w:pPr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國立雲林科技大學「應徵專任教師」個人資料表　</w:t>
      </w:r>
    </w:p>
    <w:tbl>
      <w:tblPr>
        <w:tblW w:w="10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16"/>
        <w:gridCol w:w="10"/>
        <w:gridCol w:w="154"/>
        <w:gridCol w:w="563"/>
        <w:gridCol w:w="337"/>
        <w:gridCol w:w="70"/>
        <w:gridCol w:w="33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360"/>
        <w:gridCol w:w="179"/>
        <w:gridCol w:w="349"/>
        <w:gridCol w:w="189"/>
        <w:gridCol w:w="1791"/>
      </w:tblGrid>
      <w:tr w:rsidR="0056705E" w14:paraId="7B2B8BE0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11DBC" w14:textId="77777777" w:rsidR="0056705E" w:rsidRDefault="004B484D">
            <w:pPr>
              <w:spacing w:before="18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E810D" w14:textId="77777777" w:rsidR="0056705E" w:rsidRDefault="0056705E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99BB3" w14:textId="77777777" w:rsidR="0056705E" w:rsidRDefault="004B484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702E8" w14:textId="77777777" w:rsidR="0056705E" w:rsidRDefault="0056705E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792B" w14:textId="77777777" w:rsidR="0056705E" w:rsidRDefault="004B484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　生</w:t>
            </w:r>
          </w:p>
          <w:p w14:paraId="3F6015E7" w14:textId="77777777" w:rsidR="0056705E" w:rsidRDefault="004B484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509FF" w14:textId="77777777" w:rsidR="0056705E" w:rsidRDefault="004B484D">
            <w:pPr>
              <w:spacing w:before="50" w:line="0" w:lineRule="atLeast"/>
              <w:ind w:firstLine="140"/>
            </w:pP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D6CA0" w14:textId="77777777" w:rsidR="0056705E" w:rsidRDefault="004B484D">
            <w:pPr>
              <w:spacing w:before="50" w:line="0" w:lineRule="atLeast"/>
            </w:pPr>
            <w:r>
              <w:rPr>
                <w:rFonts w:eastAsia="標楷體"/>
                <w:sz w:val="28"/>
              </w:rPr>
              <w:t>應徵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系（所）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D3308" w14:textId="77777777" w:rsidR="0056705E" w:rsidRDefault="0056705E">
            <w:pPr>
              <w:spacing w:before="50" w:line="0" w:lineRule="atLeast"/>
              <w:ind w:firstLine="960"/>
              <w:rPr>
                <w:rFonts w:eastAsia="標楷體"/>
              </w:rPr>
            </w:pPr>
          </w:p>
        </w:tc>
      </w:tr>
      <w:tr w:rsidR="0056705E" w14:paraId="777CAFF1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205A3" w14:textId="77777777" w:rsidR="0056705E" w:rsidRDefault="004B484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</w:t>
            </w:r>
          </w:p>
          <w:p w14:paraId="72BF2264" w14:textId="77777777" w:rsidR="0056705E" w:rsidRDefault="004B484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750EA" w14:textId="77777777" w:rsidR="0056705E" w:rsidRDefault="004B484D">
            <w:pPr>
              <w:numPr>
                <w:ilvl w:val="0"/>
                <w:numId w:val="1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本國</w:t>
            </w:r>
          </w:p>
          <w:p w14:paraId="2D07DAC7" w14:textId="77777777" w:rsidR="0056705E" w:rsidRDefault="004B484D">
            <w:pPr>
              <w:numPr>
                <w:ilvl w:val="0"/>
                <w:numId w:val="1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0DFDC" w14:textId="77777777" w:rsidR="0056705E" w:rsidRDefault="004B484D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國民身分證統一編號</w:t>
            </w:r>
          </w:p>
          <w:p w14:paraId="1C78AD0D" w14:textId="77777777" w:rsidR="0056705E" w:rsidRDefault="004B484D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(</w:t>
            </w:r>
            <w:r>
              <w:rPr>
                <w:rFonts w:ascii="標楷體" w:eastAsia="標楷體" w:hAnsi="標楷體"/>
                <w:spacing w:val="-20"/>
              </w:rPr>
              <w:t>居留證統一證號</w:t>
            </w:r>
            <w:proofErr w:type="gramStart"/>
            <w:r>
              <w:rPr>
                <w:rFonts w:ascii="標楷體" w:eastAsia="標楷體" w:hAnsi="標楷體"/>
                <w:spacing w:val="-20"/>
              </w:rPr>
              <w:t>）</w:t>
            </w:r>
            <w:proofErr w:type="gramEnd"/>
            <w:r>
              <w:rPr>
                <w:rFonts w:ascii="標楷體" w:eastAsia="標楷體" w:hAnsi="標楷體"/>
                <w:spacing w:val="-20"/>
              </w:rPr>
              <w:t>或</w:t>
            </w:r>
          </w:p>
          <w:p w14:paraId="5C93930E" w14:textId="77777777" w:rsidR="0056705E" w:rsidRDefault="004B484D">
            <w:pPr>
              <w:snapToGrid w:val="0"/>
              <w:spacing w:line="240" w:lineRule="atLeast"/>
              <w:ind w:left="24" w:right="24"/>
            </w:pPr>
            <w:r>
              <w:rPr>
                <w:rFonts w:ascii="標楷體" w:eastAsia="標楷體" w:hAnsi="標楷體"/>
                <w:spacing w:val="-20"/>
              </w:rPr>
              <w:t>外國護照號碼</w:t>
            </w:r>
          </w:p>
        </w:tc>
        <w:tc>
          <w:tcPr>
            <w:tcW w:w="3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D56EE" w14:textId="77777777" w:rsidR="0056705E" w:rsidRDefault="0056705E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56705E" w14:paraId="1DD437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69555" w14:textId="77777777" w:rsidR="0056705E" w:rsidRDefault="004B484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戶籍</w:t>
            </w:r>
          </w:p>
          <w:p w14:paraId="314B9D32" w14:textId="77777777" w:rsidR="0056705E" w:rsidRDefault="004B484D">
            <w:pPr>
              <w:spacing w:line="0" w:lineRule="atLeast"/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A4D4C" w14:textId="77777777" w:rsidR="0056705E" w:rsidRDefault="004B484D">
            <w:pPr>
              <w:spacing w:before="180" w:after="18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縣（市）　　鄉（鎮）　　里　鄰　　　街（路）　段　巷　弄　　號　樓</w:t>
            </w:r>
          </w:p>
        </w:tc>
      </w:tr>
      <w:tr w:rsidR="0056705E" w14:paraId="4B7B1AEA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0AA69" w14:textId="77777777" w:rsidR="0056705E" w:rsidRDefault="004B484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</w:t>
            </w:r>
          </w:p>
          <w:p w14:paraId="3EA6834B" w14:textId="77777777" w:rsidR="0056705E" w:rsidRDefault="004B484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5914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7A58C" w14:textId="77777777" w:rsidR="0056705E" w:rsidRDefault="004B484D">
            <w:pPr>
              <w:spacing w:before="180" w:after="180" w:line="0" w:lineRule="atLeast"/>
            </w:pPr>
            <w:r>
              <w:rPr>
                <w:rFonts w:eastAsia="標楷體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6A268" w14:textId="77777777" w:rsidR="0056705E" w:rsidRDefault="004B484D">
            <w:pPr>
              <w:spacing w:line="0" w:lineRule="atLeast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1529D" w14:textId="77777777" w:rsidR="0056705E" w:rsidRDefault="0056705E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56705E" w14:paraId="79097B4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46098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2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A7C0A" w14:textId="77777777" w:rsidR="0056705E" w:rsidRDefault="0056705E">
            <w:pPr>
              <w:spacing w:before="180" w:after="180" w:line="0" w:lineRule="atLeast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556CA" w14:textId="77777777" w:rsidR="0056705E" w:rsidRDefault="004B484D">
            <w:pPr>
              <w:spacing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F3DFB" w14:textId="77777777" w:rsidR="0056705E" w:rsidRDefault="0056705E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56705E" w14:paraId="12E10A8F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C5738" w14:textId="77777777" w:rsidR="0056705E" w:rsidRDefault="004B484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配偶</w:t>
            </w:r>
          </w:p>
          <w:p w14:paraId="693AF128" w14:textId="77777777" w:rsidR="0056705E" w:rsidRDefault="004B484D">
            <w:pPr>
              <w:spacing w:line="0" w:lineRule="atLeast"/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28871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902A9" w14:textId="77777777" w:rsidR="0056705E" w:rsidRDefault="004B484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7DC4C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B0D5A" w14:textId="77777777" w:rsidR="0056705E" w:rsidRDefault="004B484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</w:t>
            </w:r>
          </w:p>
          <w:p w14:paraId="13BC02F3" w14:textId="77777777" w:rsidR="0056705E" w:rsidRDefault="004B484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9E22B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666D0" w14:textId="77777777" w:rsidR="0056705E" w:rsidRDefault="004B484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住</w:t>
            </w:r>
          </w:p>
          <w:p w14:paraId="34D2EF36" w14:textId="77777777" w:rsidR="0056705E" w:rsidRDefault="004B484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FC68F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6705E" w14:paraId="3531EC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EC2AD" w14:textId="77777777" w:rsidR="0056705E" w:rsidRDefault="004B484D">
            <w:pPr>
              <w:spacing w:before="180" w:line="0" w:lineRule="atLeast"/>
              <w:jc w:val="center"/>
            </w:pPr>
            <w:r>
              <w:rPr>
                <w:rFonts w:eastAsia="標楷體"/>
                <w:sz w:val="28"/>
              </w:rPr>
              <w:t>學歷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大學以上逐一填寫</w:t>
            </w:r>
            <w:r>
              <w:rPr>
                <w:rFonts w:eastAsia="標楷體"/>
              </w:rPr>
              <w:t>)</w:t>
            </w:r>
          </w:p>
        </w:tc>
        <w:tc>
          <w:tcPr>
            <w:tcW w:w="23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F3F8F" w14:textId="77777777" w:rsidR="0056705E" w:rsidRDefault="004B484D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6538E" w14:textId="77777777" w:rsidR="0056705E" w:rsidRDefault="004B484D">
            <w:pPr>
              <w:spacing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012C7" w14:textId="77777777" w:rsidR="0056705E" w:rsidRDefault="004B484D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D2BDD" w14:textId="77777777" w:rsidR="0056705E" w:rsidRDefault="004B484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教育程度</w:t>
            </w:r>
          </w:p>
          <w:p w14:paraId="6DF8B9BD" w14:textId="77777777" w:rsidR="0056705E" w:rsidRDefault="004B484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A7C8C" w14:textId="77777777" w:rsidR="0056705E" w:rsidRDefault="004B484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8EE7D" w14:textId="77777777" w:rsidR="0056705E" w:rsidRDefault="004B484D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證件字號</w:t>
            </w:r>
          </w:p>
        </w:tc>
      </w:tr>
      <w:tr w:rsidR="0056705E" w14:paraId="5F07AF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D1C2B" w14:textId="77777777" w:rsidR="0056705E" w:rsidRDefault="0056705E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E864C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2E1F0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25CE0" w14:textId="77777777" w:rsidR="0056705E" w:rsidRDefault="004B48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1C90F" w14:textId="77777777" w:rsidR="0056705E" w:rsidRDefault="004B484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AE319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6F4BA" w14:textId="77777777" w:rsidR="0056705E" w:rsidRDefault="004B48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73CDA" w14:textId="77777777" w:rsidR="0056705E" w:rsidRDefault="004B48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65F01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</w:tr>
      <w:tr w:rsidR="0056705E" w14:paraId="00DB04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F86C3" w14:textId="77777777" w:rsidR="0056705E" w:rsidRDefault="0056705E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1D164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AA80B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D891D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1CC38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43A0A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3663A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59BAF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24F88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1EEC4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1D7A7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</w:tr>
      <w:tr w:rsidR="0056705E" w14:paraId="0D1F4D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E2C1E" w14:textId="77777777" w:rsidR="0056705E" w:rsidRDefault="0056705E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F769B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5F97D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120E0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723DE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7C41C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B0C16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B7E62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C5FFF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BB724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DC36F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</w:tr>
      <w:tr w:rsidR="0056705E" w14:paraId="7C0C4D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F74D3F" w14:textId="77777777" w:rsidR="0056705E" w:rsidRDefault="0056705E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B12BA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A1CD3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0876A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7F99F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03C60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91321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FB454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5BE19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ABF24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39DDF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</w:tr>
      <w:tr w:rsidR="0056705E" w14:paraId="486EFF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3D749" w14:textId="77777777" w:rsidR="0056705E" w:rsidRDefault="0056705E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71250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67E93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29C74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8D9D1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9124D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FD29D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FA52F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0AEE0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1A70F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2C291" w14:textId="77777777" w:rsidR="0056705E" w:rsidRDefault="0056705E">
            <w:pPr>
              <w:rPr>
                <w:rFonts w:eastAsia="標楷體"/>
                <w:sz w:val="28"/>
              </w:rPr>
            </w:pPr>
          </w:p>
        </w:tc>
      </w:tr>
      <w:tr w:rsidR="0056705E" w14:paraId="2F72BD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DC97D" w14:textId="77777777" w:rsidR="0056705E" w:rsidRDefault="004B484D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經歷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包括國際化、產學合作等</w:t>
            </w:r>
            <w:r>
              <w:rPr>
                <w:rFonts w:eastAsia="標楷體"/>
              </w:rPr>
              <w:t>)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7AC61" w14:textId="77777777" w:rsidR="0056705E" w:rsidRDefault="004B484D">
            <w:pPr>
              <w:spacing w:before="108" w:line="0" w:lineRule="atLeast"/>
            </w:pPr>
            <w:r>
              <w:rPr>
                <w:rFonts w:eastAsia="標楷體"/>
                <w:szCs w:val="22"/>
              </w:rPr>
              <w:t>機關名稱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CFBA1" w14:textId="77777777" w:rsidR="0056705E" w:rsidRDefault="004B484D">
            <w:pPr>
              <w:spacing w:before="108" w:line="180" w:lineRule="exac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請註明</w:t>
            </w:r>
          </w:p>
          <w:p w14:paraId="36AE02AA" w14:textId="77777777" w:rsidR="0056705E" w:rsidRDefault="004B484D">
            <w:pPr>
              <w:spacing w:before="108" w:line="180" w:lineRule="exact"/>
            </w:pPr>
            <w:r>
              <w:rPr>
                <w:rFonts w:eastAsia="標楷體"/>
                <w:sz w:val="22"/>
                <w:szCs w:val="20"/>
              </w:rPr>
              <w:t>專</w:t>
            </w:r>
            <w:r>
              <w:rPr>
                <w:rFonts w:eastAsia="標楷體"/>
                <w:sz w:val="22"/>
                <w:szCs w:val="20"/>
              </w:rPr>
              <w:t>(</w:t>
            </w:r>
            <w:r>
              <w:rPr>
                <w:rFonts w:eastAsia="標楷體"/>
                <w:sz w:val="22"/>
                <w:szCs w:val="20"/>
              </w:rPr>
              <w:t>兼</w:t>
            </w:r>
            <w:r>
              <w:rPr>
                <w:rFonts w:eastAsia="標楷體"/>
                <w:sz w:val="22"/>
                <w:szCs w:val="20"/>
              </w:rPr>
              <w:t>)</w:t>
            </w:r>
            <w:r>
              <w:rPr>
                <w:rFonts w:eastAsia="標楷體"/>
                <w:sz w:val="22"/>
                <w:szCs w:val="20"/>
              </w:rPr>
              <w:t>任</w:t>
            </w:r>
          </w:p>
        </w:tc>
        <w:tc>
          <w:tcPr>
            <w:tcW w:w="138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90FEB" w14:textId="77777777" w:rsidR="0056705E" w:rsidRDefault="004B484D">
            <w:pPr>
              <w:spacing w:before="108" w:line="0" w:lineRule="atLeast"/>
              <w:jc w:val="center"/>
            </w:pPr>
            <w:r>
              <w:rPr>
                <w:rFonts w:eastAsia="標楷體"/>
                <w:szCs w:val="22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49440" w14:textId="77777777" w:rsidR="0056705E" w:rsidRDefault="004B484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8019D" w14:textId="77777777" w:rsidR="0056705E" w:rsidRDefault="004B484D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</w:t>
            </w:r>
          </w:p>
        </w:tc>
      </w:tr>
      <w:tr w:rsidR="0056705E" w14:paraId="384C0E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B0C0C" w14:textId="77777777" w:rsidR="0056705E" w:rsidRDefault="0056705E">
            <w:pPr>
              <w:rPr>
                <w:rFonts w:eastAsia="標楷體"/>
              </w:rPr>
            </w:pPr>
          </w:p>
        </w:tc>
        <w:tc>
          <w:tcPr>
            <w:tcW w:w="23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A01BF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1F0F9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385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67293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63D60" w14:textId="77777777" w:rsidR="0056705E" w:rsidRDefault="004B484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D931F" w14:textId="77777777" w:rsidR="0056705E" w:rsidRDefault="004B484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/>
                <w:sz w:val="20"/>
              </w:rPr>
              <w:t>訖</w:t>
            </w:r>
            <w:proofErr w:type="gramEnd"/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1E0DA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6705E" w14:paraId="7080B1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874F1" w14:textId="77777777" w:rsidR="0056705E" w:rsidRDefault="0056705E">
            <w:pPr>
              <w:rPr>
                <w:rFonts w:eastAsia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B1BEB" w14:textId="77777777" w:rsidR="0056705E" w:rsidRDefault="004B484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現職</w:t>
            </w:r>
            <w:r>
              <w:rPr>
                <w:rFonts w:eastAsia="標楷體"/>
              </w:rPr>
              <w:t>)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ABC17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EC7A0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D15F8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0CAEB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59514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4F5E8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AB6BA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6705E" w14:paraId="2E4D4F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AAAC7" w14:textId="77777777" w:rsidR="0056705E" w:rsidRDefault="0056705E">
            <w:pPr>
              <w:rPr>
                <w:rFonts w:eastAsia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63F13" w14:textId="77777777" w:rsidR="0056705E" w:rsidRDefault="004B484D">
            <w:pPr>
              <w:spacing w:line="0" w:lineRule="atLeast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EB13E" w14:textId="77777777" w:rsidR="0056705E" w:rsidRDefault="0056705E">
            <w:pPr>
              <w:spacing w:line="0" w:lineRule="atLeast"/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25C3C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932EC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392BA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0C14F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4E86F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5EA60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6705E" w14:paraId="4CA71B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E67F5" w14:textId="77777777" w:rsidR="0056705E" w:rsidRDefault="0056705E">
            <w:pPr>
              <w:rPr>
                <w:rFonts w:eastAsia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711B8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FB961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789B2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A21C5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E4D93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2B890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F3853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0BFB3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6705E" w14:paraId="342BC0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EB4E3" w14:textId="77777777" w:rsidR="0056705E" w:rsidRDefault="0056705E">
            <w:pPr>
              <w:rPr>
                <w:rFonts w:eastAsia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E42E8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97AF9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F813E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DF8BF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C8D55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6B679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2E31B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F2E2F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6705E" w14:paraId="06E36E7A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82C6F" w14:textId="77777777" w:rsidR="0056705E" w:rsidRDefault="0056705E">
            <w:pPr>
              <w:rPr>
                <w:rFonts w:eastAsia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D46A2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BAA69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57E20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44E65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03815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44ABC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3BE41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680AE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6705E" w14:paraId="63EFBB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1FAF0" w14:textId="77777777" w:rsidR="0056705E" w:rsidRDefault="004B484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教師</w:t>
            </w:r>
          </w:p>
          <w:p w14:paraId="72D4A100" w14:textId="77777777" w:rsidR="0056705E" w:rsidRDefault="004B484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資格</w:t>
            </w:r>
          </w:p>
        </w:tc>
        <w:tc>
          <w:tcPr>
            <w:tcW w:w="30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178B4" w14:textId="77777777" w:rsidR="0056705E" w:rsidRDefault="004B484D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教授</w:t>
            </w:r>
          </w:p>
          <w:p w14:paraId="1EF08D66" w14:textId="77777777" w:rsidR="0056705E" w:rsidRDefault="004B484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年　</w:t>
            </w:r>
            <w:proofErr w:type="gramStart"/>
            <w:r>
              <w:rPr>
                <w:rFonts w:eastAsia="標楷體"/>
              </w:rPr>
              <w:t>月教字</w:t>
            </w:r>
            <w:proofErr w:type="gramEnd"/>
            <w:r>
              <w:rPr>
                <w:rFonts w:eastAsia="標楷體"/>
              </w:rPr>
              <w:t xml:space="preserve">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D4D23" w14:textId="77777777" w:rsidR="0056705E" w:rsidRDefault="004B484D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副教授</w:t>
            </w:r>
          </w:p>
          <w:p w14:paraId="3534EB57" w14:textId="77777777" w:rsidR="0056705E" w:rsidRDefault="004B484D">
            <w:pPr>
              <w:spacing w:line="0" w:lineRule="atLeast"/>
            </w:pPr>
            <w:r>
              <w:rPr>
                <w:rFonts w:eastAsia="標楷體"/>
              </w:rPr>
              <w:t xml:space="preserve">　年　</w:t>
            </w:r>
            <w:proofErr w:type="gramStart"/>
            <w:r>
              <w:rPr>
                <w:rFonts w:eastAsia="標楷體"/>
              </w:rPr>
              <w:t>月副字</w:t>
            </w:r>
            <w:proofErr w:type="gramEnd"/>
            <w:r>
              <w:rPr>
                <w:rFonts w:eastAsia="標楷體"/>
              </w:rPr>
              <w:t>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54837" w14:textId="77777777" w:rsidR="0056705E" w:rsidRDefault="004B484D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助理教授</w:t>
            </w:r>
          </w:p>
          <w:p w14:paraId="79203720" w14:textId="77777777" w:rsidR="0056705E" w:rsidRDefault="004B484D">
            <w:pPr>
              <w:spacing w:line="0" w:lineRule="atLeast"/>
            </w:pPr>
            <w:r>
              <w:rPr>
                <w:rFonts w:eastAsia="標楷體"/>
              </w:rPr>
              <w:t xml:space="preserve">　年　月助理字第　　　號</w:t>
            </w:r>
          </w:p>
        </w:tc>
      </w:tr>
      <w:tr w:rsidR="0056705E" w14:paraId="5C97C28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AB796" w14:textId="77777777" w:rsidR="0056705E" w:rsidRDefault="004B484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</w:p>
          <w:p w14:paraId="5931F2EC" w14:textId="77777777" w:rsidR="0056705E" w:rsidRDefault="004B484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領域</w:t>
            </w:r>
          </w:p>
        </w:tc>
        <w:tc>
          <w:tcPr>
            <w:tcW w:w="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12445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9516C" w14:textId="77777777" w:rsidR="0056705E" w:rsidRDefault="004B484D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55481" w14:textId="77777777" w:rsidR="0056705E" w:rsidRDefault="0056705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6705E" w14:paraId="4D30FEE1" w14:textId="77777777">
        <w:tblPrEx>
          <w:tblCellMar>
            <w:top w:w="0" w:type="dxa"/>
            <w:bottom w:w="0" w:type="dxa"/>
          </w:tblCellMar>
        </w:tblPrEx>
        <w:trPr>
          <w:trHeight w:val="2509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DF9C6" w14:textId="77777777" w:rsidR="0056705E" w:rsidRDefault="004B48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40722" w14:textId="77777777" w:rsidR="0056705E" w:rsidRDefault="004B484D">
            <w:pPr>
              <w:spacing w:line="0" w:lineRule="atLeast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）期刊論文：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</w:t>
            </w:r>
            <w:r>
              <w:rPr>
                <w:rFonts w:ascii="標楷體" w:eastAsia="標楷體" w:hAnsi="標楷體"/>
              </w:rPr>
              <w:t>標出</w:t>
            </w:r>
            <w:r>
              <w:rPr>
                <w:rFonts w:ascii="標楷體" w:eastAsia="標楷體" w:hAnsi="標楷體"/>
              </w:rPr>
              <w:t>SCI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SSCI)</w:t>
            </w:r>
          </w:p>
          <w:p w14:paraId="1B0273E7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  <w:p w14:paraId="48252282" w14:textId="77777777" w:rsidR="0056705E" w:rsidRDefault="004B484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）研討會論文：</w:t>
            </w:r>
          </w:p>
          <w:p w14:paraId="53A9BAE7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  <w:p w14:paraId="31741C6A" w14:textId="77777777" w:rsidR="0056705E" w:rsidRDefault="004B484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）專書及專書論文：</w:t>
            </w:r>
          </w:p>
          <w:p w14:paraId="4E72E8F2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  <w:p w14:paraId="295F6EF9" w14:textId="77777777" w:rsidR="0056705E" w:rsidRDefault="004B484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）技術報告及其它等：</w:t>
            </w:r>
          </w:p>
        </w:tc>
      </w:tr>
      <w:tr w:rsidR="0056705E" w14:paraId="290E82BA" w14:textId="77777777">
        <w:tblPrEx>
          <w:tblCellMar>
            <w:top w:w="0" w:type="dxa"/>
            <w:bottom w:w="0" w:type="dxa"/>
          </w:tblCellMar>
        </w:tblPrEx>
        <w:trPr>
          <w:cantSplit/>
          <w:trHeight w:val="2613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ECEF5" w14:textId="77777777" w:rsidR="0056705E" w:rsidRDefault="004B484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研究計畫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己在他校任教職者請務必填寫國科會計畫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68950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</w:tc>
      </w:tr>
      <w:tr w:rsidR="0056705E" w14:paraId="0C7E7AFC" w14:textId="77777777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9EA0B" w14:textId="77777777" w:rsidR="0056705E" w:rsidRDefault="004B48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484FB" w14:textId="77777777" w:rsidR="0056705E" w:rsidRDefault="0056705E">
            <w:pPr>
              <w:spacing w:line="0" w:lineRule="atLeast"/>
              <w:rPr>
                <w:rFonts w:eastAsia="標楷體"/>
              </w:rPr>
            </w:pPr>
          </w:p>
        </w:tc>
      </w:tr>
      <w:tr w:rsidR="0056705E" w14:paraId="14B2BE0F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0DB4E" w14:textId="77777777" w:rsidR="0056705E" w:rsidRDefault="004B48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A1D4C" w14:textId="77777777" w:rsidR="0056705E" w:rsidRDefault="0056705E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56705E" w14:paraId="6C1ADD22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209EF" w14:textId="77777777" w:rsidR="0056705E" w:rsidRDefault="004B48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3F06A" w14:textId="77777777" w:rsidR="0056705E" w:rsidRDefault="0056705E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56705E" w14:paraId="73C2B457" w14:textId="77777777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25E41" w14:textId="77777777" w:rsidR="0056705E" w:rsidRDefault="004B48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</w:t>
            </w:r>
          </w:p>
          <w:p w14:paraId="3906DC06" w14:textId="77777777" w:rsidR="0056705E" w:rsidRDefault="004B48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3A80C" w14:textId="77777777" w:rsidR="0056705E" w:rsidRDefault="0056705E">
            <w:pPr>
              <w:snapToGrid w:val="0"/>
              <w:spacing w:before="180" w:after="180" w:line="240" w:lineRule="atLeast"/>
              <w:rPr>
                <w:rFonts w:eastAsia="標楷體"/>
                <w:sz w:val="28"/>
              </w:rPr>
            </w:pPr>
          </w:p>
        </w:tc>
      </w:tr>
      <w:tr w:rsidR="0056705E" w14:paraId="3DC00798" w14:textId="77777777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D6199" w14:textId="77777777" w:rsidR="0056705E" w:rsidRDefault="004B48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</w:t>
            </w:r>
          </w:p>
          <w:p w14:paraId="3DE5E4F4" w14:textId="77777777" w:rsidR="0056705E" w:rsidRDefault="004B48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D2B39" w14:textId="77777777" w:rsidR="0056705E" w:rsidRDefault="0056705E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56705E" w14:paraId="388407E4" w14:textId="77777777">
        <w:tblPrEx>
          <w:tblCellMar>
            <w:top w:w="0" w:type="dxa"/>
            <w:bottom w:w="0" w:type="dxa"/>
          </w:tblCellMar>
        </w:tblPrEx>
        <w:trPr>
          <w:cantSplit/>
          <w:trHeight w:val="5465"/>
        </w:trPr>
        <w:tc>
          <w:tcPr>
            <w:tcW w:w="10108" w:type="dxa"/>
            <w:gridSpan w:val="2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01C8D" w14:textId="77777777" w:rsidR="0056705E" w:rsidRDefault="004B484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簡要自述</w:t>
            </w:r>
          </w:p>
        </w:tc>
      </w:tr>
    </w:tbl>
    <w:p w14:paraId="3C2F9849" w14:textId="77777777" w:rsidR="0056705E" w:rsidRDefault="004B484D">
      <w:proofErr w:type="gramStart"/>
      <w:r>
        <w:rPr>
          <w:rFonts w:eastAsia="標楷體"/>
          <w:sz w:val="28"/>
          <w:shd w:val="clear" w:color="auto" w:fill="FFFFFF"/>
        </w:rPr>
        <w:t>本表請以</w:t>
      </w:r>
      <w:proofErr w:type="gramEnd"/>
      <w:r>
        <w:rPr>
          <w:rFonts w:eastAsia="標楷體"/>
          <w:sz w:val="28"/>
          <w:shd w:val="clear" w:color="auto" w:fill="FFFFFF"/>
        </w:rPr>
        <w:t>打字填</w:t>
      </w:r>
      <w:proofErr w:type="gramStart"/>
      <w:r>
        <w:rPr>
          <w:rFonts w:eastAsia="標楷體"/>
          <w:sz w:val="28"/>
          <w:shd w:val="clear" w:color="auto" w:fill="FFFFFF"/>
        </w:rPr>
        <w:t>註</w:t>
      </w:r>
      <w:proofErr w:type="gramEnd"/>
      <w:r>
        <w:rPr>
          <w:rFonts w:eastAsia="標楷體"/>
          <w:sz w:val="28"/>
          <w:shd w:val="clear" w:color="auto" w:fill="FFFFFF"/>
        </w:rPr>
        <w:t>。</w:t>
      </w:r>
      <w:r>
        <w:rPr>
          <w:rFonts w:eastAsia="標楷體"/>
          <w:sz w:val="28"/>
        </w:rPr>
        <w:t xml:space="preserve">　　　　　　　　　　　　　　　　　　　　　</w:t>
      </w:r>
    </w:p>
    <w:p w14:paraId="08F1F5ED" w14:textId="77777777" w:rsidR="0056705E" w:rsidRDefault="004B484D">
      <w:pPr>
        <w:jc w:val="right"/>
      </w:pPr>
      <w:r>
        <w:rPr>
          <w:rFonts w:eastAsia="標楷體"/>
        </w:rPr>
        <w:t>第二頁</w:t>
      </w:r>
    </w:p>
    <w:sectPr w:rsidR="0056705E">
      <w:pgSz w:w="11906" w:h="16838"/>
      <w:pgMar w:top="1134" w:right="1304" w:bottom="1134" w:left="96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CBC3" w14:textId="77777777" w:rsidR="004B484D" w:rsidRDefault="004B484D">
      <w:r>
        <w:separator/>
      </w:r>
    </w:p>
  </w:endnote>
  <w:endnote w:type="continuationSeparator" w:id="0">
    <w:p w14:paraId="7DAEFD85" w14:textId="77777777" w:rsidR="004B484D" w:rsidRDefault="004B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465C" w14:textId="77777777" w:rsidR="004B484D" w:rsidRDefault="004B484D">
      <w:r>
        <w:rPr>
          <w:color w:val="000000"/>
        </w:rPr>
        <w:separator/>
      </w:r>
    </w:p>
  </w:footnote>
  <w:footnote w:type="continuationSeparator" w:id="0">
    <w:p w14:paraId="10646565" w14:textId="77777777" w:rsidR="004B484D" w:rsidRDefault="004B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DF1"/>
    <w:multiLevelType w:val="multilevel"/>
    <w:tmpl w:val="10B67E5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FDA128D"/>
    <w:multiLevelType w:val="multilevel"/>
    <w:tmpl w:val="9C40C30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705E"/>
    <w:rsid w:val="000247F3"/>
    <w:rsid w:val="004B484D"/>
    <w:rsid w:val="005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7C47"/>
  <w15:docId w15:val="{BD92474B-E5B3-4598-8DE7-F36B929B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國立台北科技大學「應徵專任教師」個人資料表</dc:title>
  <dc:creator>碧玉</dc:creator>
  <cp:lastModifiedBy>USER</cp:lastModifiedBy>
  <cp:revision>2</cp:revision>
  <cp:lastPrinted>2024-07-02T03:00:00Z</cp:lastPrinted>
  <dcterms:created xsi:type="dcterms:W3CDTF">2024-09-20T01:58:00Z</dcterms:created>
  <dcterms:modified xsi:type="dcterms:W3CDTF">2024-09-20T01:58:00Z</dcterms:modified>
</cp:coreProperties>
</file>