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C235" w14:textId="77777777" w:rsidR="00D53523" w:rsidRDefault="007E1618">
      <w:pPr>
        <w:spacing w:line="0" w:lineRule="atLeast"/>
        <w:rPr>
          <w:rFonts w:eastAsia="標楷體"/>
          <w:sz w:val="28"/>
        </w:rPr>
      </w:pPr>
      <w:r>
        <w:rPr>
          <w:rFonts w:eastAsia="標楷體"/>
          <w:sz w:val="28"/>
        </w:rPr>
        <w:t xml:space="preserve">國立雲林科技大學「應徵專任教師」個人資料表　</w:t>
      </w:r>
    </w:p>
    <w:tbl>
      <w:tblPr>
        <w:tblW w:w="10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6"/>
        <w:gridCol w:w="1582"/>
        <w:gridCol w:w="720"/>
        <w:gridCol w:w="16"/>
        <w:gridCol w:w="10"/>
        <w:gridCol w:w="154"/>
        <w:gridCol w:w="563"/>
        <w:gridCol w:w="337"/>
        <w:gridCol w:w="70"/>
        <w:gridCol w:w="333"/>
        <w:gridCol w:w="155"/>
        <w:gridCol w:w="342"/>
        <w:gridCol w:w="17"/>
        <w:gridCol w:w="203"/>
        <w:gridCol w:w="155"/>
        <w:gridCol w:w="180"/>
        <w:gridCol w:w="180"/>
        <w:gridCol w:w="24"/>
        <w:gridCol w:w="335"/>
        <w:gridCol w:w="166"/>
        <w:gridCol w:w="372"/>
        <w:gridCol w:w="288"/>
        <w:gridCol w:w="252"/>
        <w:gridCol w:w="360"/>
        <w:gridCol w:w="179"/>
        <w:gridCol w:w="349"/>
        <w:gridCol w:w="189"/>
        <w:gridCol w:w="1791"/>
      </w:tblGrid>
      <w:tr w:rsidR="00D53523" w14:paraId="63DF30E5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9E16A4" w14:textId="77777777" w:rsidR="00D53523" w:rsidRDefault="007E1618">
            <w:pPr>
              <w:spacing w:before="18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5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74B93" w14:textId="77777777" w:rsidR="00D53523" w:rsidRDefault="00D53523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7B1081" w14:textId="77777777" w:rsidR="00D53523" w:rsidRDefault="007E161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08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3522DC" w14:textId="77777777" w:rsidR="00D53523" w:rsidRDefault="00D53523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0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8702A1" w14:textId="77777777" w:rsidR="00D53523" w:rsidRDefault="007E161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出　生</w:t>
            </w:r>
          </w:p>
          <w:p w14:paraId="6D7C9082" w14:textId="77777777" w:rsidR="00D53523" w:rsidRDefault="007E161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年月日</w:t>
            </w:r>
          </w:p>
        </w:tc>
        <w:tc>
          <w:tcPr>
            <w:tcW w:w="1920" w:type="dxa"/>
            <w:gridSpan w:val="10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C0CA01" w14:textId="77777777" w:rsidR="00D53523" w:rsidRDefault="007E1618">
            <w:pPr>
              <w:spacing w:before="50" w:line="0" w:lineRule="atLeast"/>
              <w:ind w:firstLine="140"/>
            </w:pP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月</w:t>
            </w:r>
            <w:r>
              <w:rPr>
                <w:rFonts w:eastAsia="標楷體"/>
                <w:sz w:val="28"/>
                <w:szCs w:val="28"/>
              </w:rPr>
              <w:t xml:space="preserve">  </w:t>
            </w:r>
            <w:r>
              <w:rPr>
                <w:rFonts w:eastAsia="標楷體"/>
                <w:sz w:val="28"/>
                <w:szCs w:val="28"/>
              </w:rPr>
              <w:t>日</w:t>
            </w:r>
          </w:p>
        </w:tc>
        <w:tc>
          <w:tcPr>
            <w:tcW w:w="114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126F18" w14:textId="77777777" w:rsidR="00D53523" w:rsidRDefault="007E1618">
            <w:pPr>
              <w:spacing w:before="50" w:line="0" w:lineRule="atLeast"/>
            </w:pPr>
            <w:r>
              <w:rPr>
                <w:rFonts w:eastAsia="標楷體"/>
                <w:sz w:val="28"/>
              </w:rPr>
              <w:t>應徵</w:t>
            </w:r>
            <w:r>
              <w:rPr>
                <w:rFonts w:eastAsia="標楷體"/>
                <w:sz w:val="28"/>
              </w:rPr>
              <w:br/>
            </w:r>
            <w:r>
              <w:rPr>
                <w:rFonts w:eastAsia="標楷體"/>
                <w:sz w:val="28"/>
              </w:rPr>
              <w:t>系（所）</w:t>
            </w:r>
          </w:p>
        </w:tc>
        <w:tc>
          <w:tcPr>
            <w:tcW w:w="198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3CA051" w14:textId="77777777" w:rsidR="00D53523" w:rsidRDefault="00D53523">
            <w:pPr>
              <w:spacing w:before="50" w:line="0" w:lineRule="atLeast"/>
              <w:ind w:firstLine="960"/>
              <w:rPr>
                <w:rFonts w:eastAsia="標楷體"/>
              </w:rPr>
            </w:pPr>
          </w:p>
        </w:tc>
      </w:tr>
      <w:tr w:rsidR="00D53523" w14:paraId="76651302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3A97F" w14:textId="77777777" w:rsidR="00D53523" w:rsidRDefault="007E161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國</w:t>
            </w:r>
          </w:p>
          <w:p w14:paraId="7E6A1A9D" w14:textId="77777777" w:rsidR="00D53523" w:rsidRDefault="007E1618">
            <w:p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籍</w:t>
            </w:r>
          </w:p>
        </w:tc>
        <w:tc>
          <w:tcPr>
            <w:tcW w:w="33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C030E" w14:textId="77777777" w:rsidR="00D53523" w:rsidRDefault="007E1618">
            <w:pPr>
              <w:numPr>
                <w:ilvl w:val="0"/>
                <w:numId w:val="1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本國</w:t>
            </w:r>
          </w:p>
          <w:p w14:paraId="615DFA0A" w14:textId="77777777" w:rsidR="00D53523" w:rsidRDefault="007E1618">
            <w:pPr>
              <w:numPr>
                <w:ilvl w:val="0"/>
                <w:numId w:val="1"/>
              </w:numPr>
              <w:spacing w:before="5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外國籍</w:t>
            </w:r>
          </w:p>
        </w:tc>
        <w:tc>
          <w:tcPr>
            <w:tcW w:w="216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E362F" w14:textId="77777777" w:rsidR="00D53523" w:rsidRDefault="007E1618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國民身分證統一編號</w:t>
            </w:r>
          </w:p>
          <w:p w14:paraId="6C81A022" w14:textId="77777777" w:rsidR="00D53523" w:rsidRDefault="007E1618">
            <w:pPr>
              <w:snapToGrid w:val="0"/>
              <w:spacing w:line="240" w:lineRule="atLeast"/>
              <w:ind w:left="24" w:right="24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(</w:t>
            </w:r>
            <w:r>
              <w:rPr>
                <w:rFonts w:ascii="標楷體" w:eastAsia="標楷體" w:hAnsi="標楷體"/>
                <w:spacing w:val="-20"/>
              </w:rPr>
              <w:t>居留證統一證號</w:t>
            </w:r>
            <w:proofErr w:type="gramStart"/>
            <w:r>
              <w:rPr>
                <w:rFonts w:ascii="標楷體" w:eastAsia="標楷體" w:hAnsi="標楷體"/>
                <w:spacing w:val="-20"/>
              </w:rPr>
              <w:t>）</w:t>
            </w:r>
            <w:proofErr w:type="gramEnd"/>
            <w:r>
              <w:rPr>
                <w:rFonts w:ascii="標楷體" w:eastAsia="標楷體" w:hAnsi="標楷體"/>
                <w:spacing w:val="-20"/>
              </w:rPr>
              <w:t>或</w:t>
            </w:r>
          </w:p>
          <w:p w14:paraId="43E92A51" w14:textId="77777777" w:rsidR="00D53523" w:rsidRDefault="007E1618">
            <w:pPr>
              <w:snapToGrid w:val="0"/>
              <w:spacing w:line="240" w:lineRule="atLeast"/>
              <w:ind w:left="24" w:right="24"/>
            </w:pPr>
            <w:r>
              <w:rPr>
                <w:rFonts w:ascii="標楷體" w:eastAsia="標楷體" w:hAnsi="標楷體"/>
                <w:spacing w:val="-20"/>
              </w:rPr>
              <w:t>外國護照號碼</w:t>
            </w:r>
          </w:p>
        </w:tc>
        <w:tc>
          <w:tcPr>
            <w:tcW w:w="37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949E7" w14:textId="77777777" w:rsidR="00D53523" w:rsidRDefault="00D53523">
            <w:pPr>
              <w:spacing w:before="50" w:line="0" w:lineRule="atLeast"/>
              <w:rPr>
                <w:rFonts w:eastAsia="標楷體"/>
              </w:rPr>
            </w:pPr>
          </w:p>
        </w:tc>
      </w:tr>
      <w:tr w:rsidR="00D53523" w14:paraId="3298FD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9729BE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戶籍</w:t>
            </w:r>
          </w:p>
          <w:p w14:paraId="282914CC" w14:textId="77777777" w:rsidR="00D53523" w:rsidRDefault="007E1618">
            <w:pPr>
              <w:spacing w:line="0" w:lineRule="atLeast"/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FA77B" w14:textId="77777777" w:rsidR="00D53523" w:rsidRDefault="007E1618">
            <w:pPr>
              <w:spacing w:before="180" w:after="18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縣（市）　　鄉（鎮）　　里　鄰　　　街（路）　段　巷　弄　　號　樓</w:t>
            </w:r>
          </w:p>
        </w:tc>
      </w:tr>
      <w:tr w:rsidR="00D53523" w14:paraId="1C1A4508" w14:textId="77777777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45C06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</w:t>
            </w:r>
          </w:p>
          <w:p w14:paraId="038B1C70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地址</w:t>
            </w:r>
          </w:p>
        </w:tc>
        <w:tc>
          <w:tcPr>
            <w:tcW w:w="5914" w:type="dxa"/>
            <w:gridSpan w:val="2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EA864" w14:textId="77777777" w:rsidR="00D53523" w:rsidRDefault="007E1618">
            <w:pPr>
              <w:spacing w:before="180" w:after="180" w:line="0" w:lineRule="atLeast"/>
            </w:pPr>
            <w:r>
              <w:rPr>
                <w:rFonts w:eastAsia="標楷體"/>
              </w:rPr>
              <w:t xml:space="preserve">　　　縣（市）　　　街（路）　段　巷　弄　　號　樓</w:t>
            </w: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EC48B" w14:textId="77777777" w:rsidR="00D53523" w:rsidRDefault="007E1618">
            <w:pPr>
              <w:spacing w:line="0" w:lineRule="atLeast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66D585" w14:textId="77777777" w:rsidR="00D53523" w:rsidRDefault="00D53523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D53523" w14:paraId="743A5F7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7052B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914" w:type="dxa"/>
            <w:gridSpan w:val="2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EE247A" w14:textId="77777777" w:rsidR="00D53523" w:rsidRDefault="00D53523">
            <w:pPr>
              <w:spacing w:before="180" w:after="180" w:line="0" w:lineRule="atLeast"/>
              <w:rPr>
                <w:rFonts w:eastAsia="標楷體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A3EB3" w14:textId="77777777" w:rsidR="00D53523" w:rsidRDefault="007E1618">
            <w:pPr>
              <w:spacing w:before="72" w:line="0" w:lineRule="atLeast"/>
              <w:rPr>
                <w:rFonts w:eastAsia="標楷體"/>
                <w:sz w:val="18"/>
              </w:rPr>
            </w:pPr>
            <w:r>
              <w:rPr>
                <w:rFonts w:eastAsia="標楷體"/>
                <w:sz w:val="18"/>
              </w:rPr>
              <w:t>E-MAIL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4445E6" w14:textId="77777777" w:rsidR="00D53523" w:rsidRDefault="00D53523">
            <w:pPr>
              <w:spacing w:line="0" w:lineRule="atLeast"/>
              <w:rPr>
                <w:rFonts w:eastAsia="標楷體"/>
                <w:sz w:val="16"/>
              </w:rPr>
            </w:pPr>
          </w:p>
        </w:tc>
      </w:tr>
      <w:tr w:rsidR="00D53523" w14:paraId="2723682B" w14:textId="77777777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6D7367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配偶</w:t>
            </w:r>
          </w:p>
          <w:p w14:paraId="47F13D83" w14:textId="77777777" w:rsidR="00D53523" w:rsidRDefault="007E1618">
            <w:pPr>
              <w:spacing w:line="0" w:lineRule="atLeast"/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D1B79D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7DC086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身分證號　碼</w:t>
            </w:r>
          </w:p>
        </w:tc>
        <w:tc>
          <w:tcPr>
            <w:tcW w:w="18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4FC140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B595A8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</w:t>
            </w:r>
          </w:p>
          <w:p w14:paraId="263B2CF8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業</w:t>
            </w:r>
          </w:p>
        </w:tc>
        <w:tc>
          <w:tcPr>
            <w:tcW w:w="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38DEE4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CB9E87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住</w:t>
            </w:r>
          </w:p>
          <w:p w14:paraId="7D8D88BE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址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3C9D9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53523" w14:paraId="78C556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00766" w14:textId="77777777" w:rsidR="00D53523" w:rsidRDefault="007E1618">
            <w:pPr>
              <w:spacing w:before="180" w:line="0" w:lineRule="atLeast"/>
              <w:jc w:val="center"/>
            </w:pPr>
            <w:r>
              <w:rPr>
                <w:rFonts w:eastAsia="標楷體"/>
                <w:sz w:val="28"/>
              </w:rPr>
              <w:t>學歷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大學以上逐一填寫</w:t>
            </w:r>
            <w:r>
              <w:rPr>
                <w:rFonts w:eastAsia="標楷體"/>
              </w:rPr>
              <w:t>)</w:t>
            </w:r>
          </w:p>
        </w:tc>
        <w:tc>
          <w:tcPr>
            <w:tcW w:w="23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89C5C" w14:textId="77777777" w:rsidR="00D53523" w:rsidRDefault="007E1618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學校名稱</w:t>
            </w:r>
          </w:p>
        </w:tc>
        <w:tc>
          <w:tcPr>
            <w:tcW w:w="1612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635A20" w14:textId="77777777" w:rsidR="00D53523" w:rsidRDefault="007E1618">
            <w:pPr>
              <w:spacing w:before="180" w:line="0" w:lineRule="atLeas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主修學門系所</w:t>
            </w:r>
          </w:p>
        </w:tc>
        <w:tc>
          <w:tcPr>
            <w:tcW w:w="14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55C42" w14:textId="77777777" w:rsidR="00D53523" w:rsidRDefault="007E1618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修業年月</w:t>
            </w:r>
          </w:p>
        </w:tc>
        <w:tc>
          <w:tcPr>
            <w:tcW w:w="107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1399F" w14:textId="77777777" w:rsidR="00D53523" w:rsidRDefault="007E1618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教育程度</w:t>
            </w:r>
          </w:p>
          <w:p w14:paraId="707C8D4F" w14:textId="77777777" w:rsidR="00D53523" w:rsidRDefault="007E1618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（學位）</w:t>
            </w:r>
          </w:p>
        </w:tc>
        <w:tc>
          <w:tcPr>
            <w:tcW w:w="10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45F5F9" w14:textId="77777777" w:rsidR="00D53523" w:rsidRDefault="007E1618">
            <w:pPr>
              <w:spacing w:before="50"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授予學位</w:t>
            </w:r>
          </w:p>
        </w:tc>
        <w:tc>
          <w:tcPr>
            <w:tcW w:w="1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A4F6A" w14:textId="77777777" w:rsidR="00D53523" w:rsidRDefault="007E1618">
            <w:pPr>
              <w:spacing w:before="180"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證件字號</w:t>
            </w:r>
          </w:p>
        </w:tc>
      </w:tr>
      <w:tr w:rsidR="00D53523" w14:paraId="485C04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1E6B7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7CDFB6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9F0BCF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94AAA3" w14:textId="77777777" w:rsidR="00D53523" w:rsidRDefault="007E161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起</w:t>
            </w:r>
          </w:p>
        </w:tc>
        <w:tc>
          <w:tcPr>
            <w:tcW w:w="7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31005" w14:textId="77777777" w:rsidR="00D53523" w:rsidRDefault="007E161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訖</w:t>
            </w:r>
            <w:proofErr w:type="gramEnd"/>
          </w:p>
        </w:tc>
        <w:tc>
          <w:tcPr>
            <w:tcW w:w="107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6A83BB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4C76B4" w14:textId="77777777" w:rsidR="00D53523" w:rsidRDefault="007E161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27BBB" w14:textId="77777777" w:rsidR="00D53523" w:rsidRDefault="007E161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月</w:t>
            </w:r>
          </w:p>
        </w:tc>
        <w:tc>
          <w:tcPr>
            <w:tcW w:w="17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19273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</w:tr>
      <w:tr w:rsidR="00D53523" w14:paraId="65DAD8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1C9147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FE0BD7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18EFAC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F9F01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3DD93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8460A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73CE38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BAF311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0B99E8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1C451A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93DEE6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</w:tr>
      <w:tr w:rsidR="00D53523" w14:paraId="3DEE5A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C2A3DF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156C91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2C640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AC5B57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90D7E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78266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E264FD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900E5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B439DE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1CC9F8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7D2482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</w:tr>
      <w:tr w:rsidR="00D53523" w14:paraId="175C98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51B28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8FD4C7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2AAE3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C2A315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F6FD39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5D4E13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8F017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6F7D3F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49A07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35C49B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C41B6A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</w:tr>
      <w:tr w:rsidR="00D53523" w14:paraId="312839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5A500F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BE2B29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61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8AAA52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B4F13D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7AF1E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25D269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5EF0B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0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B05E3A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1B99D4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95427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4E127E" w14:textId="77777777" w:rsidR="00D53523" w:rsidRDefault="00D53523">
            <w:pPr>
              <w:rPr>
                <w:rFonts w:eastAsia="標楷體"/>
                <w:sz w:val="28"/>
              </w:rPr>
            </w:pPr>
          </w:p>
        </w:tc>
      </w:tr>
      <w:tr w:rsidR="00D53523" w14:paraId="7F6270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A5E44" w14:textId="77777777" w:rsidR="00D53523" w:rsidRDefault="007E1618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經歷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包括國際化、產學合作等</w:t>
            </w:r>
            <w:r>
              <w:rPr>
                <w:rFonts w:eastAsia="標楷體"/>
              </w:rPr>
              <w:t>)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F5988" w14:textId="77777777" w:rsidR="00D53523" w:rsidRDefault="007E1618">
            <w:pPr>
              <w:spacing w:before="108" w:line="0" w:lineRule="atLeast"/>
            </w:pPr>
            <w:r>
              <w:rPr>
                <w:rFonts w:eastAsia="標楷體"/>
                <w:szCs w:val="22"/>
              </w:rPr>
              <w:t>機關名稱</w:t>
            </w:r>
          </w:p>
        </w:tc>
        <w:tc>
          <w:tcPr>
            <w:tcW w:w="1134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5A6F93" w14:textId="77777777" w:rsidR="00D53523" w:rsidRDefault="007E1618">
            <w:pPr>
              <w:spacing w:before="108" w:line="180" w:lineRule="exact"/>
              <w:rPr>
                <w:rFonts w:eastAsia="標楷體"/>
                <w:sz w:val="22"/>
                <w:szCs w:val="20"/>
              </w:rPr>
            </w:pPr>
            <w:r>
              <w:rPr>
                <w:rFonts w:eastAsia="標楷體"/>
                <w:sz w:val="22"/>
                <w:szCs w:val="20"/>
              </w:rPr>
              <w:t>請註明</w:t>
            </w:r>
          </w:p>
          <w:p w14:paraId="12774AF3" w14:textId="77777777" w:rsidR="00D53523" w:rsidRDefault="007E1618">
            <w:pPr>
              <w:spacing w:before="108" w:line="180" w:lineRule="exact"/>
            </w:pPr>
            <w:r>
              <w:rPr>
                <w:rFonts w:eastAsia="標楷體"/>
                <w:sz w:val="22"/>
                <w:szCs w:val="20"/>
              </w:rPr>
              <w:t>專</w:t>
            </w:r>
            <w:r>
              <w:rPr>
                <w:rFonts w:eastAsia="標楷體"/>
                <w:sz w:val="22"/>
                <w:szCs w:val="20"/>
              </w:rPr>
              <w:t>(</w:t>
            </w:r>
            <w:r>
              <w:rPr>
                <w:rFonts w:eastAsia="標楷體"/>
                <w:sz w:val="22"/>
                <w:szCs w:val="20"/>
              </w:rPr>
              <w:t>兼</w:t>
            </w:r>
            <w:r>
              <w:rPr>
                <w:rFonts w:eastAsia="標楷體"/>
                <w:sz w:val="22"/>
                <w:szCs w:val="20"/>
              </w:rPr>
              <w:t>)</w:t>
            </w:r>
            <w:r>
              <w:rPr>
                <w:rFonts w:eastAsia="標楷體"/>
                <w:sz w:val="22"/>
                <w:szCs w:val="20"/>
              </w:rPr>
              <w:t>任</w:t>
            </w:r>
          </w:p>
        </w:tc>
        <w:tc>
          <w:tcPr>
            <w:tcW w:w="1385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2F92A" w14:textId="77777777" w:rsidR="00D53523" w:rsidRDefault="007E1618">
            <w:pPr>
              <w:spacing w:before="108" w:line="0" w:lineRule="atLeast"/>
              <w:jc w:val="center"/>
            </w:pPr>
            <w:r>
              <w:rPr>
                <w:rFonts w:eastAsia="標楷體"/>
                <w:szCs w:val="22"/>
              </w:rPr>
              <w:t>職稱</w:t>
            </w:r>
          </w:p>
        </w:tc>
        <w:tc>
          <w:tcPr>
            <w:tcW w:w="21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9D6C2B" w14:textId="77777777" w:rsidR="00D53523" w:rsidRDefault="007E161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服務年月</w:t>
            </w:r>
          </w:p>
        </w:tc>
        <w:tc>
          <w:tcPr>
            <w:tcW w:w="232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B7209" w14:textId="77777777" w:rsidR="00D53523" w:rsidRDefault="007E1618">
            <w:pPr>
              <w:spacing w:before="108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證件</w:t>
            </w:r>
          </w:p>
        </w:tc>
      </w:tr>
      <w:tr w:rsidR="00D53523" w14:paraId="05232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3B9CA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B76FE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90A473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18FC5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F530B0" w14:textId="77777777" w:rsidR="00D53523" w:rsidRDefault="007E161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起</w:t>
            </w:r>
          </w:p>
        </w:tc>
        <w:tc>
          <w:tcPr>
            <w:tcW w:w="10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9B727" w14:textId="77777777" w:rsidR="00D53523" w:rsidRDefault="007E161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/>
                <w:sz w:val="20"/>
              </w:rPr>
              <w:t>訖</w:t>
            </w:r>
            <w:proofErr w:type="gramEnd"/>
          </w:p>
        </w:tc>
        <w:tc>
          <w:tcPr>
            <w:tcW w:w="2329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D421D8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53523" w14:paraId="17BD02A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28BBBD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B6FE6E" w14:textId="77777777" w:rsidR="00D53523" w:rsidRDefault="007E161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現職</w:t>
            </w:r>
            <w:r>
              <w:rPr>
                <w:rFonts w:eastAsia="標楷體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4B815A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AE26CD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134D6F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E4F53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85FF3E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DAA10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21F07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53523" w14:paraId="1D04499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1B4922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D18B59" w14:textId="77777777" w:rsidR="00D53523" w:rsidRDefault="007E1618">
            <w:pPr>
              <w:spacing w:line="0" w:lineRule="atLeast"/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經歷</w:t>
            </w:r>
            <w:r>
              <w:rPr>
                <w:rFonts w:eastAsia="標楷體"/>
              </w:rPr>
              <w:t>)</w:t>
            </w: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DBA1B0" w14:textId="77777777" w:rsidR="00D53523" w:rsidRDefault="00D53523">
            <w:pPr>
              <w:spacing w:line="0" w:lineRule="atLeast"/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D693EF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61E1B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EDA2F6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919733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626595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DFC7E4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53523" w14:paraId="7E501F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84F45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55D7FE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C0184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E3016A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A1EE5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3FF36F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6AC4AA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077159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9410AA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53523" w14:paraId="53731C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4745E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812D77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B9F69C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6AA57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1CC8F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8154A6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99682E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E7A91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F0B596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53523" w14:paraId="237E73AC" w14:textId="77777777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78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08E3EA" w14:textId="77777777" w:rsidR="00D53523" w:rsidRDefault="00D53523">
            <w:pPr>
              <w:rPr>
                <w:rFonts w:eastAsia="標楷體"/>
              </w:rPr>
            </w:pPr>
          </w:p>
        </w:tc>
        <w:tc>
          <w:tcPr>
            <w:tcW w:w="23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C47C6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13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A4084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38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9BA4E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BD1E93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4AB7E2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D21B5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82F6F8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9563F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53523" w14:paraId="1D5015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285D95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</w:t>
            </w:r>
          </w:p>
          <w:p w14:paraId="389AFDA3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資格</w:t>
            </w:r>
          </w:p>
        </w:tc>
        <w:tc>
          <w:tcPr>
            <w:tcW w:w="30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012E42" w14:textId="77777777" w:rsidR="00D53523" w:rsidRDefault="007E1618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教授</w:t>
            </w:r>
          </w:p>
          <w:p w14:paraId="21585DDD" w14:textId="77777777" w:rsidR="00D53523" w:rsidRDefault="007E161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年　</w:t>
            </w:r>
            <w:proofErr w:type="gramStart"/>
            <w:r>
              <w:rPr>
                <w:rFonts w:eastAsia="標楷體"/>
              </w:rPr>
              <w:t>月教字</w:t>
            </w:r>
            <w:proofErr w:type="gramEnd"/>
            <w:r>
              <w:rPr>
                <w:rFonts w:eastAsia="標楷體"/>
              </w:rPr>
              <w:t xml:space="preserve">第　　　號　</w:t>
            </w:r>
          </w:p>
        </w:tc>
        <w:tc>
          <w:tcPr>
            <w:tcW w:w="28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5B07D" w14:textId="77777777" w:rsidR="00D53523" w:rsidRDefault="007E1618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副教授</w:t>
            </w:r>
          </w:p>
          <w:p w14:paraId="19209703" w14:textId="77777777" w:rsidR="00D53523" w:rsidRDefault="007E1618">
            <w:pPr>
              <w:spacing w:line="0" w:lineRule="atLeast"/>
            </w:pPr>
            <w:r>
              <w:rPr>
                <w:rFonts w:eastAsia="標楷體"/>
              </w:rPr>
              <w:t xml:space="preserve">　年　</w:t>
            </w:r>
            <w:proofErr w:type="gramStart"/>
            <w:r>
              <w:rPr>
                <w:rFonts w:eastAsia="標楷體"/>
              </w:rPr>
              <w:t>月副字</w:t>
            </w:r>
            <w:proofErr w:type="gramEnd"/>
            <w:r>
              <w:rPr>
                <w:rFonts w:eastAsia="標楷體"/>
              </w:rPr>
              <w:t>第　　　號</w:t>
            </w:r>
          </w:p>
        </w:tc>
        <w:tc>
          <w:tcPr>
            <w:tcW w:w="340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4DFB46" w14:textId="77777777" w:rsidR="00D53523" w:rsidRDefault="007E1618">
            <w:pPr>
              <w:numPr>
                <w:ilvl w:val="0"/>
                <w:numId w:val="2"/>
              </w:num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助理教授</w:t>
            </w:r>
          </w:p>
          <w:p w14:paraId="54AD7436" w14:textId="77777777" w:rsidR="00D53523" w:rsidRDefault="007E1618">
            <w:pPr>
              <w:spacing w:line="0" w:lineRule="atLeast"/>
            </w:pPr>
            <w:r>
              <w:rPr>
                <w:rFonts w:eastAsia="標楷體"/>
              </w:rPr>
              <w:t xml:space="preserve">　年　月助理字第　　　號</w:t>
            </w:r>
          </w:p>
        </w:tc>
      </w:tr>
      <w:tr w:rsidR="00D53523" w14:paraId="5E59B19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53A67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專長</w:t>
            </w:r>
          </w:p>
          <w:p w14:paraId="5A7E4214" w14:textId="77777777" w:rsidR="00D53523" w:rsidRDefault="007E1618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領域</w:t>
            </w:r>
          </w:p>
        </w:tc>
        <w:tc>
          <w:tcPr>
            <w:tcW w:w="37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9F01A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71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CF26E" w14:textId="77777777" w:rsidR="00D53523" w:rsidRDefault="007E1618">
            <w:pPr>
              <w:spacing w:before="18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證照</w:t>
            </w:r>
          </w:p>
        </w:tc>
        <w:tc>
          <w:tcPr>
            <w:tcW w:w="482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D4FC2" w14:textId="77777777" w:rsidR="00D53523" w:rsidRDefault="00D53523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D53523" w14:paraId="08D3F299" w14:textId="77777777">
        <w:tblPrEx>
          <w:tblCellMar>
            <w:top w:w="0" w:type="dxa"/>
            <w:bottom w:w="0" w:type="dxa"/>
          </w:tblCellMar>
        </w:tblPrEx>
        <w:trPr>
          <w:trHeight w:val="2509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FF188B" w14:textId="77777777" w:rsidR="00D53523" w:rsidRDefault="007E161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研究論文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5D5DCC" w14:textId="77777777" w:rsidR="00D53523" w:rsidRDefault="007E1618">
            <w:pPr>
              <w:spacing w:line="0" w:lineRule="atLeast"/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A</w:t>
            </w:r>
            <w:r>
              <w:rPr>
                <w:rFonts w:eastAsia="標楷體"/>
              </w:rPr>
              <w:t>）期刊論文：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請</w:t>
            </w:r>
            <w:r>
              <w:rPr>
                <w:rFonts w:ascii="標楷體" w:eastAsia="標楷體" w:hAnsi="標楷體"/>
              </w:rPr>
              <w:t>標出</w:t>
            </w:r>
            <w:r>
              <w:rPr>
                <w:rFonts w:ascii="標楷體" w:eastAsia="標楷體" w:hAnsi="標楷體"/>
              </w:rPr>
              <w:t>SCI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/>
              </w:rPr>
              <w:t>SSCI)</w:t>
            </w:r>
          </w:p>
          <w:p w14:paraId="72E411A8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  <w:p w14:paraId="32863CDD" w14:textId="77777777" w:rsidR="00D53523" w:rsidRDefault="007E161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B</w:t>
            </w:r>
            <w:r>
              <w:rPr>
                <w:rFonts w:eastAsia="標楷體"/>
              </w:rPr>
              <w:t>）研討會論文：</w:t>
            </w:r>
          </w:p>
          <w:p w14:paraId="62D9B43D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  <w:p w14:paraId="54E46CB7" w14:textId="77777777" w:rsidR="00D53523" w:rsidRDefault="007E161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C</w:t>
            </w:r>
            <w:r>
              <w:rPr>
                <w:rFonts w:eastAsia="標楷體"/>
              </w:rPr>
              <w:t>）專書及專書論文：</w:t>
            </w:r>
          </w:p>
          <w:p w14:paraId="5A2B792D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  <w:p w14:paraId="50D4A53D" w14:textId="77777777" w:rsidR="00D53523" w:rsidRDefault="007E1618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/>
              </w:rPr>
              <w:t>（</w:t>
            </w:r>
            <w:r>
              <w:rPr>
                <w:rFonts w:eastAsia="標楷體"/>
              </w:rPr>
              <w:t>D</w:t>
            </w:r>
            <w:r>
              <w:rPr>
                <w:rFonts w:eastAsia="標楷體"/>
              </w:rPr>
              <w:t>）技術報告及其它等：</w:t>
            </w:r>
          </w:p>
        </w:tc>
      </w:tr>
      <w:tr w:rsidR="00D53523" w14:paraId="3057F056" w14:textId="77777777">
        <w:tblPrEx>
          <w:tblCellMar>
            <w:top w:w="0" w:type="dxa"/>
            <w:bottom w:w="0" w:type="dxa"/>
          </w:tblCellMar>
        </w:tblPrEx>
        <w:trPr>
          <w:cantSplit/>
          <w:trHeight w:val="2613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0E9E77" w14:textId="77777777" w:rsidR="00D53523" w:rsidRDefault="007E1618">
            <w:pPr>
              <w:snapToGrid w:val="0"/>
              <w:spacing w:line="24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研究計畫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己在他校任教職者請務必填寫國科會計畫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E20EA0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</w:tr>
      <w:tr w:rsidR="00D53523" w14:paraId="799966A8" w14:textId="77777777">
        <w:tblPrEx>
          <w:tblCellMar>
            <w:top w:w="0" w:type="dxa"/>
            <w:bottom w:w="0" w:type="dxa"/>
          </w:tblCellMar>
        </w:tblPrEx>
        <w:trPr>
          <w:cantSplit/>
          <w:trHeight w:val="1152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ABCF69" w14:textId="77777777" w:rsidR="00D53523" w:rsidRDefault="007E161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產學合作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40C384" w14:textId="77777777" w:rsidR="00D53523" w:rsidRDefault="00D53523">
            <w:pPr>
              <w:spacing w:line="0" w:lineRule="atLeast"/>
              <w:rPr>
                <w:rFonts w:eastAsia="標楷體"/>
              </w:rPr>
            </w:pPr>
          </w:p>
        </w:tc>
      </w:tr>
      <w:tr w:rsidR="00D53523" w14:paraId="11B85E80" w14:textId="77777777">
        <w:tblPrEx>
          <w:tblCellMar>
            <w:top w:w="0" w:type="dxa"/>
            <w:bottom w:w="0" w:type="dxa"/>
          </w:tblCellMar>
        </w:tblPrEx>
        <w:trPr>
          <w:cantSplit/>
          <w:trHeight w:val="877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434B8" w14:textId="77777777" w:rsidR="00D53523" w:rsidRDefault="007E161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專利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6729B8" w14:textId="77777777" w:rsidR="00D53523" w:rsidRDefault="00D53523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D53523" w14:paraId="465AF279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E0247" w14:textId="77777777" w:rsidR="00D53523" w:rsidRDefault="007E161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技術移轉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A5D52" w14:textId="77777777" w:rsidR="00D53523" w:rsidRDefault="00D53523">
            <w:pPr>
              <w:spacing w:before="180" w:after="180"/>
              <w:rPr>
                <w:rFonts w:eastAsia="標楷體"/>
                <w:sz w:val="28"/>
              </w:rPr>
            </w:pPr>
          </w:p>
        </w:tc>
      </w:tr>
      <w:tr w:rsidR="00D53523" w14:paraId="2765E413" w14:textId="77777777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4E413" w14:textId="77777777" w:rsidR="00D53523" w:rsidRDefault="007E161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  <w:p w14:paraId="7E7E77C1" w14:textId="77777777" w:rsidR="00D53523" w:rsidRDefault="007E161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創作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C5128F" w14:textId="77777777" w:rsidR="00D53523" w:rsidRDefault="00D53523">
            <w:pPr>
              <w:snapToGrid w:val="0"/>
              <w:spacing w:before="180" w:after="180" w:line="240" w:lineRule="atLeast"/>
              <w:rPr>
                <w:rFonts w:eastAsia="標楷體"/>
                <w:sz w:val="28"/>
              </w:rPr>
            </w:pPr>
          </w:p>
        </w:tc>
      </w:tr>
      <w:tr w:rsidR="00D53523" w14:paraId="216A20A6" w14:textId="77777777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7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B6481" w14:textId="77777777" w:rsidR="00D53523" w:rsidRDefault="007E161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得獎</w:t>
            </w:r>
          </w:p>
          <w:p w14:paraId="037B53CD" w14:textId="77777777" w:rsidR="00D53523" w:rsidRDefault="007E1618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紀錄</w:t>
            </w:r>
          </w:p>
        </w:tc>
        <w:tc>
          <w:tcPr>
            <w:tcW w:w="9322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4A9606" w14:textId="77777777" w:rsidR="00D53523" w:rsidRDefault="00D53523">
            <w:pPr>
              <w:spacing w:line="240" w:lineRule="atLeast"/>
              <w:rPr>
                <w:rFonts w:eastAsia="標楷體"/>
                <w:sz w:val="28"/>
              </w:rPr>
            </w:pPr>
          </w:p>
        </w:tc>
      </w:tr>
      <w:tr w:rsidR="00D53523" w14:paraId="04F1CAAA" w14:textId="77777777">
        <w:tblPrEx>
          <w:tblCellMar>
            <w:top w:w="0" w:type="dxa"/>
            <w:bottom w:w="0" w:type="dxa"/>
          </w:tblCellMar>
        </w:tblPrEx>
        <w:trPr>
          <w:cantSplit/>
          <w:trHeight w:val="5465"/>
        </w:trPr>
        <w:tc>
          <w:tcPr>
            <w:tcW w:w="10108" w:type="dxa"/>
            <w:gridSpan w:val="2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734A2E" w14:textId="77777777" w:rsidR="00D53523" w:rsidRDefault="007E1618">
            <w:pPr>
              <w:spacing w:before="50" w:line="0" w:lineRule="atLeast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簡要自述</w:t>
            </w:r>
          </w:p>
        </w:tc>
      </w:tr>
    </w:tbl>
    <w:p w14:paraId="4AF88A4A" w14:textId="77777777" w:rsidR="00D53523" w:rsidRDefault="007E1618">
      <w:proofErr w:type="gramStart"/>
      <w:r>
        <w:rPr>
          <w:rFonts w:eastAsia="標楷體"/>
          <w:sz w:val="28"/>
          <w:shd w:val="clear" w:color="auto" w:fill="FFFFFF"/>
        </w:rPr>
        <w:t>本表請以</w:t>
      </w:r>
      <w:proofErr w:type="gramEnd"/>
      <w:r>
        <w:rPr>
          <w:rFonts w:eastAsia="標楷體"/>
          <w:sz w:val="28"/>
          <w:shd w:val="clear" w:color="auto" w:fill="FFFFFF"/>
        </w:rPr>
        <w:t>打字填</w:t>
      </w:r>
      <w:proofErr w:type="gramStart"/>
      <w:r>
        <w:rPr>
          <w:rFonts w:eastAsia="標楷體"/>
          <w:sz w:val="28"/>
          <w:shd w:val="clear" w:color="auto" w:fill="FFFFFF"/>
        </w:rPr>
        <w:t>註</w:t>
      </w:r>
      <w:proofErr w:type="gramEnd"/>
      <w:r>
        <w:rPr>
          <w:rFonts w:eastAsia="標楷體"/>
          <w:sz w:val="28"/>
          <w:shd w:val="clear" w:color="auto" w:fill="FFFFFF"/>
        </w:rPr>
        <w:t>。</w:t>
      </w:r>
      <w:r>
        <w:rPr>
          <w:rFonts w:eastAsia="標楷體"/>
          <w:sz w:val="28"/>
        </w:rPr>
        <w:t xml:space="preserve">　　　　　　　　　　　　　　　　　　　　　</w:t>
      </w:r>
    </w:p>
    <w:p w14:paraId="3BDE0B01" w14:textId="77777777" w:rsidR="00D53523" w:rsidRDefault="007E1618">
      <w:pPr>
        <w:jc w:val="right"/>
      </w:pPr>
      <w:r>
        <w:rPr>
          <w:rFonts w:eastAsia="標楷體"/>
        </w:rPr>
        <w:t>第二頁</w:t>
      </w:r>
    </w:p>
    <w:sectPr w:rsidR="00D53523">
      <w:pgSz w:w="11906" w:h="16838"/>
      <w:pgMar w:top="1134" w:right="1304" w:bottom="1134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C51E9" w14:textId="77777777" w:rsidR="00000000" w:rsidRDefault="007E1618">
      <w:r>
        <w:separator/>
      </w:r>
    </w:p>
  </w:endnote>
  <w:endnote w:type="continuationSeparator" w:id="0">
    <w:p w14:paraId="53913702" w14:textId="77777777" w:rsidR="00000000" w:rsidRDefault="007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0233" w14:textId="77777777" w:rsidR="00000000" w:rsidRDefault="007E1618">
      <w:r>
        <w:rPr>
          <w:color w:val="000000"/>
        </w:rPr>
        <w:separator/>
      </w:r>
    </w:p>
  </w:footnote>
  <w:footnote w:type="continuationSeparator" w:id="0">
    <w:p w14:paraId="46EADC54" w14:textId="77777777" w:rsidR="00000000" w:rsidRDefault="007E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47CD6"/>
    <w:multiLevelType w:val="multilevel"/>
    <w:tmpl w:val="F6D05230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3572C12"/>
    <w:multiLevelType w:val="multilevel"/>
    <w:tmpl w:val="BE1CB42A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3523"/>
    <w:rsid w:val="007E1618"/>
    <w:rsid w:val="00D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8233"/>
  <w15:docId w15:val="{E6A1605E-F113-46FD-86DD-C7F1ED37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國立台北科技大學「應徵專任教師」個人資料表</dc:title>
  <dc:creator>碧玉</dc:creator>
  <cp:lastModifiedBy>USER</cp:lastModifiedBy>
  <cp:revision>2</cp:revision>
  <cp:lastPrinted>2024-07-02T03:00:00Z</cp:lastPrinted>
  <dcterms:created xsi:type="dcterms:W3CDTF">2025-03-13T06:38:00Z</dcterms:created>
  <dcterms:modified xsi:type="dcterms:W3CDTF">2025-03-13T06:38:00Z</dcterms:modified>
</cp:coreProperties>
</file>